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52" w:rsidRDefault="00ED6E52">
      <w:pPr>
        <w:spacing w:line="560" w:lineRule="exact"/>
        <w:ind w:firstLineChars="900" w:firstLine="253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药物临床试验项目立项申请表</w:t>
      </w:r>
    </w:p>
    <w:p w:rsidR="00ED6E52" w:rsidRDefault="00ED6E52">
      <w:pPr>
        <w:spacing w:line="560" w:lineRule="exact"/>
        <w:ind w:rightChars="-27" w:right="-57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立项号：（</w:t>
      </w:r>
      <w:r>
        <w:rPr>
          <w:rFonts w:ascii="微软雅黑" w:eastAsia="微软雅黑" w:hAnsi="微软雅黑"/>
        </w:rPr>
        <w:t>20</w:t>
      </w:r>
      <w:r>
        <w:rPr>
          <w:rFonts w:ascii="微软雅黑" w:eastAsia="微软雅黑" w:hAnsi="微软雅黑" w:hint="eastAsia"/>
        </w:rPr>
        <w:t>××）立项第（×××）号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423"/>
        <w:gridCol w:w="218"/>
        <w:gridCol w:w="1134"/>
        <w:gridCol w:w="1134"/>
        <w:gridCol w:w="1417"/>
        <w:gridCol w:w="1418"/>
      </w:tblGrid>
      <w:tr w:rsidR="00ED6E52">
        <w:trPr>
          <w:trHeight w:val="454"/>
        </w:trPr>
        <w:tc>
          <w:tcPr>
            <w:tcW w:w="1728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药物名称</w:t>
            </w:r>
          </w:p>
        </w:tc>
        <w:tc>
          <w:tcPr>
            <w:tcW w:w="3909" w:type="dxa"/>
            <w:gridSpan w:val="4"/>
          </w:tcPr>
          <w:p w:rsidR="00ED6E52" w:rsidRDefault="00ED6E52">
            <w:pPr>
              <w:spacing w:line="560" w:lineRule="exac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剂型</w:t>
            </w:r>
          </w:p>
        </w:tc>
        <w:tc>
          <w:tcPr>
            <w:tcW w:w="1418" w:type="dxa"/>
          </w:tcPr>
          <w:p w:rsidR="00ED6E52" w:rsidRDefault="00ED6E52">
            <w:pPr>
              <w:spacing w:line="560" w:lineRule="exac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</w:tr>
      <w:tr w:rsidR="00ED6E52">
        <w:trPr>
          <w:trHeight w:val="454"/>
        </w:trPr>
        <w:tc>
          <w:tcPr>
            <w:tcW w:w="3369" w:type="dxa"/>
            <w:gridSpan w:val="3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临床试验批件</w:t>
            </w:r>
            <w:r>
              <w:rPr>
                <w:rFonts w:ascii="微软雅黑" w:eastAsia="微软雅黑" w:hAnsi="微软雅黑"/>
                <w:bCs/>
                <w:sz w:val="22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或临床试验通知</w:t>
            </w:r>
          </w:p>
        </w:tc>
        <w:tc>
          <w:tcPr>
            <w:tcW w:w="5103" w:type="dxa"/>
            <w:gridSpan w:val="4"/>
          </w:tcPr>
          <w:p w:rsidR="00ED6E52" w:rsidRDefault="00ED6E52">
            <w:pPr>
              <w:spacing w:line="560" w:lineRule="exac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</w:tr>
      <w:tr w:rsidR="00ED6E52">
        <w:trPr>
          <w:trHeight w:val="454"/>
        </w:trPr>
        <w:tc>
          <w:tcPr>
            <w:tcW w:w="1728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类别</w:t>
            </w:r>
          </w:p>
        </w:tc>
        <w:tc>
          <w:tcPr>
            <w:tcW w:w="5326" w:type="dxa"/>
            <w:gridSpan w:val="5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中药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天然药物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化学药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生物制品</w:t>
            </w:r>
          </w:p>
        </w:tc>
        <w:tc>
          <w:tcPr>
            <w:tcW w:w="1418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第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类</w:t>
            </w:r>
          </w:p>
        </w:tc>
      </w:tr>
      <w:tr w:rsidR="00ED6E52">
        <w:trPr>
          <w:trHeight w:val="454"/>
        </w:trPr>
        <w:tc>
          <w:tcPr>
            <w:tcW w:w="1728" w:type="dxa"/>
            <w:vAlign w:val="center"/>
          </w:tcPr>
          <w:p w:rsidR="00ED6E52" w:rsidRDefault="00ED6E5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项目名称</w:t>
            </w:r>
          </w:p>
        </w:tc>
        <w:tc>
          <w:tcPr>
            <w:tcW w:w="6744" w:type="dxa"/>
            <w:gridSpan w:val="6"/>
          </w:tcPr>
          <w:p w:rsidR="00ED6E52" w:rsidRDefault="00ED6E52">
            <w:pPr>
              <w:spacing w:line="560" w:lineRule="exac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</w:tr>
      <w:tr w:rsidR="00ED6E52">
        <w:trPr>
          <w:trHeight w:val="454"/>
        </w:trPr>
        <w:tc>
          <w:tcPr>
            <w:tcW w:w="1728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试验分期</w:t>
            </w:r>
          </w:p>
        </w:tc>
        <w:tc>
          <w:tcPr>
            <w:tcW w:w="6744" w:type="dxa"/>
            <w:gridSpan w:val="6"/>
          </w:tcPr>
          <w:p w:rsidR="00ED6E52" w:rsidRDefault="00ED6E52">
            <w:pPr>
              <w:spacing w:line="560" w:lineRule="exact"/>
              <w:ind w:firstLineChars="100" w:firstLine="280"/>
              <w:jc w:val="left"/>
              <w:rPr>
                <w:rFonts w:ascii="微软雅黑" w:eastAsia="微软雅黑" w:hAnsi="微软雅黑"/>
                <w:sz w:val="22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Ⅱ期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Ⅲ期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Ⅳ期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临床验证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4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其他</w:t>
            </w:r>
          </w:p>
        </w:tc>
      </w:tr>
      <w:tr w:rsidR="00ED6E52">
        <w:trPr>
          <w:trHeight w:val="454"/>
        </w:trPr>
        <w:tc>
          <w:tcPr>
            <w:tcW w:w="1728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申办单位</w:t>
            </w:r>
          </w:p>
        </w:tc>
        <w:tc>
          <w:tcPr>
            <w:tcW w:w="3909" w:type="dxa"/>
            <w:gridSpan w:val="4"/>
            <w:vAlign w:val="center"/>
          </w:tcPr>
          <w:p w:rsidR="00ED6E52" w:rsidRDefault="00ED6E52">
            <w:pPr>
              <w:spacing w:line="560" w:lineRule="exact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联系人</w:t>
            </w:r>
          </w:p>
        </w:tc>
        <w:tc>
          <w:tcPr>
            <w:tcW w:w="1418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</w:tr>
      <w:tr w:rsidR="00ED6E52">
        <w:trPr>
          <w:trHeight w:val="454"/>
        </w:trPr>
        <w:tc>
          <w:tcPr>
            <w:tcW w:w="1728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2"/>
                <w:szCs w:val="21"/>
              </w:rPr>
              <w:t>CRO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（如有）</w:t>
            </w:r>
          </w:p>
        </w:tc>
        <w:tc>
          <w:tcPr>
            <w:tcW w:w="3909" w:type="dxa"/>
            <w:gridSpan w:val="4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联系人</w:t>
            </w:r>
          </w:p>
        </w:tc>
        <w:tc>
          <w:tcPr>
            <w:tcW w:w="1418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</w:tr>
      <w:tr w:rsidR="00ED6E52">
        <w:trPr>
          <w:trHeight w:val="454"/>
        </w:trPr>
        <w:tc>
          <w:tcPr>
            <w:tcW w:w="1728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联系地址</w:t>
            </w:r>
          </w:p>
        </w:tc>
        <w:tc>
          <w:tcPr>
            <w:tcW w:w="6744" w:type="dxa"/>
            <w:gridSpan w:val="6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</w:tr>
      <w:tr w:rsidR="00ED6E52">
        <w:trPr>
          <w:trHeight w:val="454"/>
        </w:trPr>
        <w:tc>
          <w:tcPr>
            <w:tcW w:w="1728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联系电话</w:t>
            </w:r>
          </w:p>
        </w:tc>
        <w:tc>
          <w:tcPr>
            <w:tcW w:w="3909" w:type="dxa"/>
            <w:gridSpan w:val="4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传真</w:t>
            </w:r>
          </w:p>
        </w:tc>
        <w:tc>
          <w:tcPr>
            <w:tcW w:w="1418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</w:tr>
      <w:tr w:rsidR="00ED6E52">
        <w:trPr>
          <w:trHeight w:val="454"/>
        </w:trPr>
        <w:tc>
          <w:tcPr>
            <w:tcW w:w="1728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预计试验时间</w:t>
            </w:r>
          </w:p>
        </w:tc>
        <w:tc>
          <w:tcPr>
            <w:tcW w:w="6744" w:type="dxa"/>
            <w:gridSpan w:val="6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年</w:t>
            </w:r>
            <w:r>
              <w:rPr>
                <w:rFonts w:ascii="微软雅黑" w:eastAsia="微软雅黑" w:hAnsi="微软雅黑"/>
                <w:bCs/>
                <w:sz w:val="22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bCs/>
                <w:sz w:val="22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日～</w:t>
            </w:r>
            <w:r>
              <w:rPr>
                <w:rFonts w:ascii="微软雅黑" w:eastAsia="微软雅黑" w:hAnsi="微软雅黑"/>
                <w:bCs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年</w:t>
            </w:r>
            <w:r>
              <w:rPr>
                <w:rFonts w:ascii="微软雅黑" w:eastAsia="微软雅黑" w:hAnsi="微软雅黑"/>
                <w:bCs/>
                <w:sz w:val="22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bCs/>
                <w:sz w:val="22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日</w:t>
            </w:r>
          </w:p>
        </w:tc>
      </w:tr>
      <w:tr w:rsidR="00ED6E52">
        <w:trPr>
          <w:trHeight w:val="454"/>
        </w:trPr>
        <w:tc>
          <w:tcPr>
            <w:tcW w:w="1728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试验组长单位</w:t>
            </w:r>
          </w:p>
        </w:tc>
        <w:tc>
          <w:tcPr>
            <w:tcW w:w="3909" w:type="dxa"/>
            <w:gridSpan w:val="4"/>
          </w:tcPr>
          <w:p w:rsidR="00ED6E52" w:rsidRDefault="00ED6E52">
            <w:pPr>
              <w:spacing w:line="560" w:lineRule="exact"/>
              <w:jc w:val="left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  <w:tc>
          <w:tcPr>
            <w:tcW w:w="1417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总例数</w:t>
            </w:r>
          </w:p>
        </w:tc>
        <w:tc>
          <w:tcPr>
            <w:tcW w:w="1418" w:type="dxa"/>
          </w:tcPr>
          <w:p w:rsidR="00ED6E52" w:rsidRDefault="00ED6E52">
            <w:pPr>
              <w:spacing w:line="560" w:lineRule="exact"/>
              <w:jc w:val="left"/>
              <w:rPr>
                <w:rFonts w:ascii="微软雅黑" w:eastAsia="微软雅黑" w:hAnsi="微软雅黑"/>
                <w:bCs/>
                <w:sz w:val="22"/>
                <w:szCs w:val="21"/>
                <w:u w:val="single"/>
              </w:rPr>
            </w:pPr>
          </w:p>
        </w:tc>
      </w:tr>
      <w:tr w:rsidR="00ED6E52">
        <w:trPr>
          <w:trHeight w:val="454"/>
        </w:trPr>
        <w:tc>
          <w:tcPr>
            <w:tcW w:w="1728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本机构专业组</w:t>
            </w:r>
          </w:p>
        </w:tc>
        <w:tc>
          <w:tcPr>
            <w:tcW w:w="1423" w:type="dxa"/>
          </w:tcPr>
          <w:p w:rsidR="00ED6E52" w:rsidRDefault="00ED6E52">
            <w:pPr>
              <w:spacing w:line="560" w:lineRule="exact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主要研究者</w:t>
            </w:r>
          </w:p>
        </w:tc>
        <w:tc>
          <w:tcPr>
            <w:tcW w:w="1134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承担例数</w:t>
            </w:r>
          </w:p>
        </w:tc>
        <w:tc>
          <w:tcPr>
            <w:tcW w:w="1418" w:type="dxa"/>
          </w:tcPr>
          <w:p w:rsidR="00ED6E52" w:rsidRDefault="00ED6E52">
            <w:pPr>
              <w:spacing w:line="560" w:lineRule="exact"/>
              <w:jc w:val="center"/>
              <w:rPr>
                <w:rFonts w:ascii="微软雅黑" w:eastAsia="微软雅黑" w:hAnsi="微软雅黑"/>
                <w:bCs/>
                <w:sz w:val="22"/>
                <w:szCs w:val="21"/>
              </w:rPr>
            </w:pPr>
          </w:p>
        </w:tc>
      </w:tr>
      <w:tr w:rsidR="00ED6E52">
        <w:trPr>
          <w:trHeight w:val="454"/>
        </w:trPr>
        <w:tc>
          <w:tcPr>
            <w:tcW w:w="8472" w:type="dxa"/>
            <w:gridSpan w:val="7"/>
          </w:tcPr>
          <w:p w:rsidR="00ED6E52" w:rsidRDefault="00ED6E52">
            <w:pPr>
              <w:spacing w:line="560" w:lineRule="exact"/>
              <w:jc w:val="left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主要研究者声明：</w:t>
            </w:r>
          </w:p>
          <w:p w:rsidR="00ED6E52" w:rsidRDefault="00ED6E52">
            <w:pPr>
              <w:spacing w:line="560" w:lineRule="exact"/>
              <w:ind w:firstLineChars="200" w:firstLine="44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根据申办者申请，已审阅所有临床试验相关资料，同意在本专业开展本项临床试验。在临床试验全过程严格遵守《药物临床试验质量管理规范》、《赫尔辛基宣言》，保证药物临床试验过程规范，结果科学可靠，保护受试者的权益并保障其安全，按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GCP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要求保存试验资料。</w:t>
            </w:r>
          </w:p>
          <w:p w:rsidR="00ED6E52" w:rsidRDefault="00ED6E52">
            <w:pPr>
              <w:spacing w:line="560" w:lineRule="exact"/>
              <w:ind w:right="420"/>
              <w:jc w:val="right"/>
              <w:rPr>
                <w:rFonts w:ascii="微软雅黑" w:eastAsia="微软雅黑" w:hAnsi="微软雅黑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主要研究者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签名：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         </w:t>
            </w:r>
            <w:r>
              <w:rPr>
                <w:rFonts w:ascii="微软雅黑" w:eastAsia="微软雅黑" w:hAnsi="微软雅黑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年</w:t>
            </w:r>
            <w:r>
              <w:rPr>
                <w:rFonts w:ascii="微软雅黑" w:eastAsia="微软雅黑" w:hAnsi="微软雅黑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日</w:t>
            </w:r>
          </w:p>
        </w:tc>
      </w:tr>
      <w:tr w:rsidR="00ED6E52">
        <w:trPr>
          <w:trHeight w:val="454"/>
        </w:trPr>
        <w:tc>
          <w:tcPr>
            <w:tcW w:w="8472" w:type="dxa"/>
            <w:gridSpan w:val="7"/>
            <w:vAlign w:val="center"/>
          </w:tcPr>
          <w:p w:rsidR="00ED6E52" w:rsidRDefault="00ED6E52">
            <w:pPr>
              <w:spacing w:line="560" w:lineRule="exac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机构办公室审查意见：</w:t>
            </w:r>
          </w:p>
          <w:p w:rsidR="00ED6E52" w:rsidRDefault="00ED6E52">
            <w:pPr>
              <w:spacing w:line="560" w:lineRule="exact"/>
              <w:ind w:firstLineChars="150" w:firstLine="48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eastAsia="微软雅黑" w:hAnsi="微软雅黑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同意立项</w:t>
            </w:r>
            <w:r>
              <w:rPr>
                <w:rFonts w:ascii="微软雅黑" w:eastAsia="微软雅黑" w:hAnsi="微软雅黑"/>
                <w:szCs w:val="21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/>
                <w:sz w:val="36"/>
                <w:szCs w:val="36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不同意立项</w:t>
            </w:r>
          </w:p>
          <w:p w:rsidR="00ED6E52" w:rsidRDefault="00ED6E52">
            <w:pPr>
              <w:spacing w:line="560" w:lineRule="exact"/>
              <w:ind w:right="315" w:firstLineChars="2050" w:firstLine="4305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签名：</w:t>
            </w:r>
            <w:r>
              <w:rPr>
                <w:rFonts w:ascii="微软雅黑" w:eastAsia="微软雅黑" w:hAnsi="微软雅黑"/>
                <w:szCs w:val="21"/>
              </w:rPr>
              <w:t xml:space="preserve">        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年</w:t>
            </w:r>
            <w:r>
              <w:rPr>
                <w:rFonts w:ascii="微软雅黑" w:eastAsia="微软雅黑" w:hAnsi="微软雅黑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日</w:t>
            </w:r>
          </w:p>
        </w:tc>
      </w:tr>
    </w:tbl>
    <w:p w:rsidR="00ED6E52" w:rsidRDefault="00ED6E52" w:rsidP="00395FAC">
      <w:pPr>
        <w:spacing w:beforeLines="50" w:afterLines="50" w:line="360" w:lineRule="auto"/>
        <w:rPr>
          <w:b/>
          <w:sz w:val="28"/>
          <w:szCs w:val="28"/>
        </w:rPr>
        <w:sectPr w:rsidR="00ED6E52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b/>
          <w:sz w:val="28"/>
          <w:szCs w:val="28"/>
        </w:rPr>
        <w:t xml:space="preserve">            </w:t>
      </w:r>
    </w:p>
    <w:p w:rsidR="00ED6E52" w:rsidRDefault="00ED6E52" w:rsidP="00395FAC">
      <w:pPr>
        <w:spacing w:beforeLines="50" w:afterLines="50" w:line="360" w:lineRule="auto"/>
        <w:ind w:firstLineChars="800" w:firstLine="2249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药物临床试验项目资料递交清单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3942"/>
        <w:gridCol w:w="709"/>
        <w:gridCol w:w="707"/>
        <w:gridCol w:w="850"/>
        <w:gridCol w:w="1611"/>
      </w:tblGrid>
      <w:tr w:rsidR="00ED6E52">
        <w:tc>
          <w:tcPr>
            <w:tcW w:w="703" w:type="dxa"/>
          </w:tcPr>
          <w:p w:rsidR="00ED6E52" w:rsidRDefault="00ED6E5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3942" w:type="dxa"/>
          </w:tcPr>
          <w:p w:rsidR="00ED6E52" w:rsidRDefault="00ED6E5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文件资料</w:t>
            </w:r>
          </w:p>
        </w:tc>
        <w:tc>
          <w:tcPr>
            <w:tcW w:w="709" w:type="dxa"/>
          </w:tcPr>
          <w:p w:rsidR="00ED6E52" w:rsidRDefault="00ED6E5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707" w:type="dxa"/>
          </w:tcPr>
          <w:p w:rsidR="00ED6E52" w:rsidRDefault="00ED6E5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850" w:type="dxa"/>
          </w:tcPr>
          <w:p w:rsidR="00ED6E52" w:rsidRDefault="00ED6E5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</w:t>
            </w:r>
          </w:p>
        </w:tc>
        <w:tc>
          <w:tcPr>
            <w:tcW w:w="1611" w:type="dxa"/>
          </w:tcPr>
          <w:p w:rsidR="00ED6E52" w:rsidRDefault="00ED6E52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药物临床试验批件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药物临床试验申请表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组长单位伦理批件和伦理委员会成员表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试验方案及修正案（盖章、签名）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研究者手册（盖章）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病例报告表（样表）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知情同意书（盖章）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试验协议（初稿）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申办方</w:t>
            </w:r>
            <w:r>
              <w:rPr>
                <w:b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合同研究组织资质证明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试验药物的药检证明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对照药品的药检证明，药品说明书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研究团队的人员组成名单及分工表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主要研究者及参加试验研究者的简历（签名并注明日期）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c>
          <w:tcPr>
            <w:tcW w:w="703" w:type="dxa"/>
            <w:vAlign w:val="center"/>
          </w:tcPr>
          <w:p w:rsidR="00ED6E52" w:rsidRDefault="00ED6E5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42" w:type="dxa"/>
            <w:vAlign w:val="center"/>
          </w:tcPr>
          <w:p w:rsidR="00ED6E52" w:rsidRDefault="00ED6E52"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ED6E52" w:rsidRDefault="00ED6E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</w:tcPr>
          <w:p w:rsidR="00ED6E52" w:rsidRDefault="00ED6E52">
            <w:pPr>
              <w:rPr>
                <w:szCs w:val="21"/>
              </w:rPr>
            </w:pPr>
          </w:p>
        </w:tc>
      </w:tr>
      <w:tr w:rsidR="00ED6E52">
        <w:trPr>
          <w:trHeight w:val="1134"/>
        </w:trPr>
        <w:tc>
          <w:tcPr>
            <w:tcW w:w="8522" w:type="dxa"/>
            <w:gridSpan w:val="6"/>
            <w:vAlign w:val="center"/>
          </w:tcPr>
          <w:p w:rsidR="00ED6E52" w:rsidRDefault="00ED6E52" w:rsidP="00395FAC">
            <w:pPr>
              <w:spacing w:beforeLines="50" w:afterLines="50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专业组递交人：</w:t>
            </w:r>
          </w:p>
          <w:p w:rsidR="00ED6E52" w:rsidRDefault="00ED6E52" w:rsidP="00395FAC">
            <w:pPr>
              <w:spacing w:beforeLines="50" w:afterLines="50" w:line="360" w:lineRule="auto"/>
              <w:ind w:firstLineChars="2050" w:firstLine="43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递交时间：年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ED6E52">
        <w:trPr>
          <w:trHeight w:val="1134"/>
        </w:trPr>
        <w:tc>
          <w:tcPr>
            <w:tcW w:w="8522" w:type="dxa"/>
            <w:gridSpan w:val="6"/>
            <w:vAlign w:val="center"/>
          </w:tcPr>
          <w:p w:rsidR="00ED6E52" w:rsidRDefault="00ED6E52" w:rsidP="00395FAC">
            <w:pPr>
              <w:spacing w:beforeLines="50" w:afterLines="50"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机构办公室受理人：</w:t>
            </w:r>
          </w:p>
          <w:p w:rsidR="00ED6E52" w:rsidRDefault="00ED6E52" w:rsidP="00395FAC">
            <w:pPr>
              <w:spacing w:beforeLines="50" w:afterLines="50" w:line="360" w:lineRule="auto"/>
              <w:ind w:firstLineChars="2050" w:firstLine="43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受理时间：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</w:tbl>
    <w:p w:rsidR="00ED6E52" w:rsidRDefault="00ED6E52"/>
    <w:sectPr w:rsidR="00ED6E52" w:rsidSect="0096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52" w:rsidRDefault="00ED6E52" w:rsidP="0096195F">
      <w:r>
        <w:separator/>
      </w:r>
    </w:p>
  </w:endnote>
  <w:endnote w:type="continuationSeparator" w:id="0">
    <w:p w:rsidR="00ED6E52" w:rsidRDefault="00ED6E52" w:rsidP="0096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52" w:rsidRDefault="00ED6E52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52" w:rsidRDefault="00ED6E52" w:rsidP="0096195F">
      <w:r>
        <w:separator/>
      </w:r>
    </w:p>
  </w:footnote>
  <w:footnote w:type="continuationSeparator" w:id="0">
    <w:p w:rsidR="00ED6E52" w:rsidRDefault="00ED6E52" w:rsidP="0096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52" w:rsidRDefault="00ED6E52">
    <w:pPr>
      <w:pStyle w:val="Header"/>
      <w:jc w:val="left"/>
      <w:rPr>
        <w:rFonts w:ascii="Times New Roman" w:hAnsi="Times New Roman"/>
      </w:rPr>
    </w:pPr>
    <w:r>
      <w:rPr>
        <w:rFonts w:ascii="Times New Roman" w:hint="eastAsia"/>
      </w:rPr>
      <w:t>淄博市中医医院</w:t>
    </w:r>
    <w:r>
      <w:rPr>
        <w:rFonts w:ascii="Times New Roman"/>
      </w:rPr>
      <w:t xml:space="preserve">                         </w:t>
    </w:r>
    <w:r>
      <w:rPr>
        <w:rFonts w:ascii="Times New Roman" w:hint="eastAsia"/>
      </w:rPr>
      <w:t>药物临床试验机构</w:t>
    </w:r>
    <w:r>
      <w:rPr>
        <w:rFonts w:ascii="Times New Roman"/>
      </w:rPr>
      <w:t xml:space="preserve">                       </w:t>
    </w:r>
    <w:r>
      <w:rPr>
        <w:rFonts w:ascii="Times New Roman" w:hAnsi="Times New Roman"/>
      </w:rPr>
      <w:t>JG-form -001-3.0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2D0"/>
    <w:rsid w:val="00000E0F"/>
    <w:rsid w:val="00057EAE"/>
    <w:rsid w:val="00057F8F"/>
    <w:rsid w:val="000A2E68"/>
    <w:rsid w:val="000E75BF"/>
    <w:rsid w:val="001146E0"/>
    <w:rsid w:val="00186BB3"/>
    <w:rsid w:val="001A063A"/>
    <w:rsid w:val="001F5D63"/>
    <w:rsid w:val="0025004B"/>
    <w:rsid w:val="0028578B"/>
    <w:rsid w:val="002E2E28"/>
    <w:rsid w:val="00323B13"/>
    <w:rsid w:val="00387267"/>
    <w:rsid w:val="00395FAC"/>
    <w:rsid w:val="003B6B74"/>
    <w:rsid w:val="003D2D86"/>
    <w:rsid w:val="003E3C1C"/>
    <w:rsid w:val="004328BA"/>
    <w:rsid w:val="004541B2"/>
    <w:rsid w:val="004A22D0"/>
    <w:rsid w:val="004D3636"/>
    <w:rsid w:val="004D39B2"/>
    <w:rsid w:val="005221F4"/>
    <w:rsid w:val="00526D8B"/>
    <w:rsid w:val="00535431"/>
    <w:rsid w:val="00545924"/>
    <w:rsid w:val="005763A0"/>
    <w:rsid w:val="00705A26"/>
    <w:rsid w:val="00770E3B"/>
    <w:rsid w:val="007D5179"/>
    <w:rsid w:val="007F7826"/>
    <w:rsid w:val="00851A89"/>
    <w:rsid w:val="009301FB"/>
    <w:rsid w:val="0096195F"/>
    <w:rsid w:val="00964750"/>
    <w:rsid w:val="009A106E"/>
    <w:rsid w:val="00A14A46"/>
    <w:rsid w:val="00AA7CB3"/>
    <w:rsid w:val="00AF26E3"/>
    <w:rsid w:val="00B32A4E"/>
    <w:rsid w:val="00B350D6"/>
    <w:rsid w:val="00B45B1E"/>
    <w:rsid w:val="00B8085A"/>
    <w:rsid w:val="00B8389A"/>
    <w:rsid w:val="00C956EB"/>
    <w:rsid w:val="00CB4EED"/>
    <w:rsid w:val="00CB6F62"/>
    <w:rsid w:val="00CF5859"/>
    <w:rsid w:val="00D80585"/>
    <w:rsid w:val="00DA519E"/>
    <w:rsid w:val="00DC7073"/>
    <w:rsid w:val="00DD171C"/>
    <w:rsid w:val="00E07AEE"/>
    <w:rsid w:val="00E658B0"/>
    <w:rsid w:val="00ED6E52"/>
    <w:rsid w:val="00EE56CF"/>
    <w:rsid w:val="00F32898"/>
    <w:rsid w:val="1751018B"/>
    <w:rsid w:val="2A654573"/>
    <w:rsid w:val="3CB342F9"/>
    <w:rsid w:val="42241DBF"/>
    <w:rsid w:val="515A0C4D"/>
    <w:rsid w:val="58F770AF"/>
    <w:rsid w:val="605E6679"/>
    <w:rsid w:val="716064AA"/>
    <w:rsid w:val="7177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5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195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195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61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19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136</Words>
  <Characters>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26</cp:revision>
  <dcterms:created xsi:type="dcterms:W3CDTF">2013-11-02T14:54:00Z</dcterms:created>
  <dcterms:modified xsi:type="dcterms:W3CDTF">2023-01-31T02:22:00Z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