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B6" w:rsidRDefault="00F559B6" w:rsidP="00BF4A01">
      <w:pPr>
        <w:pStyle w:val="NormalWeb"/>
        <w:widowControl/>
        <w:shd w:val="clear" w:color="auto" w:fill="FFFFFF"/>
        <w:spacing w:beforeAutospacing="0" w:afterAutospacing="0" w:line="408" w:lineRule="atLeast"/>
        <w:ind w:firstLineChars="100" w:firstLine="31680"/>
        <w:jc w:val="both"/>
        <w:rPr>
          <w:rFonts w:ascii="黑体" w:eastAsia="黑体" w:hAnsi="黑体" w:cs="Times New Roman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spacing w:val="8"/>
          <w:sz w:val="32"/>
          <w:szCs w:val="32"/>
          <w:shd w:val="clear" w:color="auto" w:fill="FFFFFF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：</w:t>
      </w:r>
    </w:p>
    <w:tbl>
      <w:tblPr>
        <w:tblpPr w:leftFromText="180" w:rightFromText="180" w:vertAnchor="page" w:horzAnchor="page" w:tblpXSpec="center" w:tblpY="2255"/>
        <w:tblOverlap w:val="never"/>
        <w:tblW w:w="997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61"/>
        <w:gridCol w:w="2205"/>
        <w:gridCol w:w="285"/>
        <w:gridCol w:w="1095"/>
        <w:gridCol w:w="1140"/>
        <w:gridCol w:w="825"/>
        <w:gridCol w:w="2613"/>
        <w:gridCol w:w="51"/>
      </w:tblGrid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二寸免冠近照</w:t>
            </w: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身份来源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单位人</w:t>
            </w:r>
            <w:r>
              <w:rPr>
                <w:rStyle w:val="font01"/>
              </w:rPr>
              <w:t xml:space="preserve">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社会人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医师资格证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有</w:t>
            </w:r>
            <w:r>
              <w:rPr>
                <w:rStyle w:val="font01"/>
              </w:rPr>
              <w:t xml:space="preserve">    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医师资格证书号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执业医师资格证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有</w:t>
            </w:r>
            <w:r>
              <w:rPr>
                <w:rStyle w:val="font01"/>
              </w:rPr>
              <w:t xml:space="preserve">    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执业医师资格证书号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淄博市中医医院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是否选择</w:t>
            </w:r>
          </w:p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协同基地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协同基地名称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淄博市中西医结合医院</w:t>
            </w:r>
          </w:p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97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教育背景（从高中写起）</w:t>
            </w:r>
          </w:p>
        </w:tc>
      </w:tr>
      <w:tr w:rsidR="00F559B6" w:rsidRPr="002A110B">
        <w:trPr>
          <w:trHeight w:val="2131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285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F559B6" w:rsidRPr="002A110B">
        <w:trPr>
          <w:trHeight w:val="1848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F559B6" w:rsidRDefault="00F559B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360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个人申明：本人保证所提交信息的真实性、合法性，承担因填写不实而产生的一切后果。</w:t>
            </w:r>
          </w:p>
        </w:tc>
      </w:tr>
      <w:tr w:rsidR="00F559B6" w:rsidRPr="002A110B">
        <w:trPr>
          <w:trHeight w:val="52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本人亲笔签名：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559B6" w:rsidRPr="002A110B">
        <w:trPr>
          <w:trHeight w:val="285"/>
          <w:jc w:val="center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59B6" w:rsidRDefault="00F559B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注：主基地为淄博市中医医院，协同基地为淄博市中西医结合医院、莒县中医院</w:t>
            </w:r>
          </w:p>
        </w:tc>
      </w:tr>
    </w:tbl>
    <w:p w:rsidR="00F559B6" w:rsidRDefault="00F559B6">
      <w:pPr>
        <w:ind w:firstLine="201"/>
        <w:jc w:val="center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40"/>
          <w:szCs w:val="40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年度淄博市中医医院中医住院医师规范化培训报名表</w:t>
      </w:r>
    </w:p>
    <w:sectPr w:rsidR="00F559B6" w:rsidSect="00C227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474E4C"/>
    <w:rsid w:val="002A110B"/>
    <w:rsid w:val="002D0B79"/>
    <w:rsid w:val="00BF4A01"/>
    <w:rsid w:val="00C2274D"/>
    <w:rsid w:val="00F559B6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48B38E3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A6D1858"/>
    <w:rsid w:val="43471614"/>
    <w:rsid w:val="43784F19"/>
    <w:rsid w:val="44B23C10"/>
    <w:rsid w:val="466227E8"/>
    <w:rsid w:val="46646490"/>
    <w:rsid w:val="4BA10570"/>
    <w:rsid w:val="55474E4C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4D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274D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font01">
    <w:name w:val="font01"/>
    <w:basedOn w:val="DefaultParagraphFont"/>
    <w:uiPriority w:val="99"/>
    <w:rsid w:val="00C2274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C2274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微软用户</cp:lastModifiedBy>
  <cp:revision>2</cp:revision>
  <dcterms:created xsi:type="dcterms:W3CDTF">2020-08-07T03:59:00Z</dcterms:created>
  <dcterms:modified xsi:type="dcterms:W3CDTF">2020-08-07T04:00:00Z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