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9C" w:rsidRDefault="002F5A9C" w:rsidP="0001445B">
      <w:pPr>
        <w:pStyle w:val="NormalWeb"/>
        <w:widowControl/>
        <w:shd w:val="clear" w:color="auto" w:fill="FFFFFF"/>
        <w:spacing w:beforeAutospacing="0" w:afterAutospacing="0" w:line="408" w:lineRule="atLeast"/>
        <w:ind w:firstLineChars="100" w:firstLine="31680"/>
        <w:jc w:val="both"/>
        <w:rPr>
          <w:rFonts w:ascii="黑体" w:eastAsia="黑体" w:hAnsi="黑体" w:cs="Times New Roman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spacing w:val="8"/>
          <w:sz w:val="32"/>
          <w:szCs w:val="32"/>
          <w:shd w:val="clear" w:color="auto" w:fill="FFFFFF"/>
        </w:rPr>
        <w:t>1</w:t>
      </w:r>
      <w:r>
        <w:rPr>
          <w:rFonts w:ascii="黑体" w:eastAsia="黑体" w:hAnsi="黑体" w:cs="黑体" w:hint="eastAsia"/>
          <w:spacing w:val="8"/>
          <w:sz w:val="32"/>
          <w:szCs w:val="32"/>
          <w:shd w:val="clear" w:color="auto" w:fill="FFFFFF"/>
        </w:rPr>
        <w:t>：</w:t>
      </w:r>
    </w:p>
    <w:tbl>
      <w:tblPr>
        <w:tblpPr w:leftFromText="180" w:rightFromText="180" w:vertAnchor="page" w:horzAnchor="page" w:tblpXSpec="center" w:tblpY="2255"/>
        <w:tblOverlap w:val="never"/>
        <w:tblW w:w="997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761"/>
        <w:gridCol w:w="2205"/>
        <w:gridCol w:w="285"/>
        <w:gridCol w:w="1095"/>
        <w:gridCol w:w="1140"/>
        <w:gridCol w:w="825"/>
        <w:gridCol w:w="2613"/>
        <w:gridCol w:w="51"/>
      </w:tblGrid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二寸免冠近照</w:t>
            </w: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是否应届毕业生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身份来源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font01"/>
                <w:rFonts w:hint="eastAsia"/>
              </w:rPr>
              <w:t>单位人</w:t>
            </w:r>
            <w:r>
              <w:rPr>
                <w:rStyle w:val="font01"/>
              </w:rPr>
              <w:t xml:space="preserve">  </w:t>
            </w:r>
            <w:r>
              <w:rPr>
                <w:rStyle w:val="font11"/>
                <w:rFonts w:hAnsi="Calibri" w:hint="eastAsia"/>
              </w:rPr>
              <w:t>□</w:t>
            </w:r>
            <w:r>
              <w:rPr>
                <w:rStyle w:val="font01"/>
                <w:rFonts w:hint="eastAsia"/>
              </w:rPr>
              <w:t>社会人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派出单位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医师资格证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font01"/>
                <w:rFonts w:hint="eastAsia"/>
              </w:rPr>
              <w:t>有</w:t>
            </w:r>
            <w:r>
              <w:rPr>
                <w:rStyle w:val="font01"/>
              </w:rPr>
              <w:t xml:space="preserve">      </w:t>
            </w:r>
            <w:r>
              <w:rPr>
                <w:rStyle w:val="font11"/>
                <w:rFonts w:hAnsi="Calibri" w:hint="eastAsia"/>
              </w:rPr>
              <w:t>□</w:t>
            </w:r>
            <w:r>
              <w:rPr>
                <w:rStyle w:val="font01"/>
                <w:rFonts w:hint="eastAsia"/>
              </w:rPr>
              <w:t>无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医师资格证书号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执业医师资格证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font01"/>
                <w:rFonts w:hint="eastAsia"/>
              </w:rPr>
              <w:t>有</w:t>
            </w:r>
            <w:r>
              <w:rPr>
                <w:rStyle w:val="font01"/>
              </w:rPr>
              <w:t xml:space="preserve">      </w:t>
            </w:r>
            <w:r>
              <w:rPr>
                <w:rStyle w:val="font11"/>
                <w:rFonts w:hAnsi="Calibri" w:hint="eastAsia"/>
              </w:rPr>
              <w:t>□</w:t>
            </w:r>
            <w:r>
              <w:rPr>
                <w:rStyle w:val="font01"/>
                <w:rFonts w:hint="eastAsia"/>
              </w:rPr>
              <w:t>无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执业医师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淄博市中医医院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是否选择</w:t>
            </w:r>
          </w:p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协同基地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协同基地名称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淄博市中西医结合医院</w:t>
            </w:r>
          </w:p>
          <w:p w:rsidR="002F5A9C" w:rsidRDefault="002F5A9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莒县中医医院</w:t>
            </w:r>
          </w:p>
        </w:tc>
        <w:tc>
          <w:tcPr>
            <w:tcW w:w="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8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97"/>
          <w:jc w:val="center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教育背景（从高中写起）</w:t>
            </w:r>
          </w:p>
        </w:tc>
      </w:tr>
      <w:tr w:rsidR="002F5A9C" w:rsidRPr="00C230E0">
        <w:trPr>
          <w:trHeight w:val="2131"/>
          <w:jc w:val="center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2F5A9C" w:rsidRDefault="002F5A9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285"/>
          <w:jc w:val="center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 w:rsidR="002F5A9C" w:rsidRPr="00C230E0">
        <w:trPr>
          <w:trHeight w:val="1848"/>
          <w:jc w:val="center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2F5A9C" w:rsidRDefault="002F5A9C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360"/>
          <w:jc w:val="center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个人申明：本人保证所提交信息的真实性、合法性，承担因填写不实而产生的一切后果。</w:t>
            </w:r>
          </w:p>
        </w:tc>
      </w:tr>
      <w:tr w:rsidR="002F5A9C" w:rsidRPr="00C230E0">
        <w:trPr>
          <w:trHeight w:val="52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本人亲笔签名：</w:t>
            </w:r>
          </w:p>
        </w:tc>
        <w:tc>
          <w:tcPr>
            <w:tcW w:w="4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F5A9C" w:rsidRPr="00C230E0">
        <w:trPr>
          <w:trHeight w:val="285"/>
          <w:jc w:val="center"/>
        </w:trPr>
        <w:tc>
          <w:tcPr>
            <w:tcW w:w="99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5A9C" w:rsidRDefault="002F5A9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注：主基地为淄博市中医医院，协同基地为淄博市中西医结合医院、莒县中医院</w:t>
            </w:r>
          </w:p>
        </w:tc>
      </w:tr>
    </w:tbl>
    <w:p w:rsidR="002F5A9C" w:rsidRDefault="002F5A9C">
      <w:pPr>
        <w:ind w:firstLine="201"/>
        <w:jc w:val="center"/>
        <w:rPr>
          <w:rFonts w:ascii="仿宋_GB2312" w:eastAsia="仿宋_GB2312" w:hAnsi="仿宋_GB2312" w:cs="Times New Roman"/>
          <w:spacing w:val="8"/>
          <w:sz w:val="30"/>
          <w:szCs w:val="30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kern w:val="0"/>
          <w:sz w:val="40"/>
          <w:szCs w:val="40"/>
        </w:rPr>
        <w:t>2020</w:t>
      </w:r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年度淄博市中医医院中医住院医师规范化培训报名表</w:t>
      </w:r>
    </w:p>
    <w:sectPr w:rsidR="002F5A9C" w:rsidSect="0015796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474E4C"/>
    <w:rsid w:val="0001445B"/>
    <w:rsid w:val="00157967"/>
    <w:rsid w:val="002F5A9C"/>
    <w:rsid w:val="004F1C84"/>
    <w:rsid w:val="00C230E0"/>
    <w:rsid w:val="03E657D8"/>
    <w:rsid w:val="063179F3"/>
    <w:rsid w:val="0775384E"/>
    <w:rsid w:val="0C516FFB"/>
    <w:rsid w:val="0D1301AF"/>
    <w:rsid w:val="128258D7"/>
    <w:rsid w:val="13D978FE"/>
    <w:rsid w:val="185B6997"/>
    <w:rsid w:val="18B84137"/>
    <w:rsid w:val="1B9675E3"/>
    <w:rsid w:val="1F65342A"/>
    <w:rsid w:val="2009091C"/>
    <w:rsid w:val="248B38E3"/>
    <w:rsid w:val="275E11AE"/>
    <w:rsid w:val="282A5D42"/>
    <w:rsid w:val="29E02E03"/>
    <w:rsid w:val="2A967436"/>
    <w:rsid w:val="2B5C373D"/>
    <w:rsid w:val="2E23531A"/>
    <w:rsid w:val="33AA6533"/>
    <w:rsid w:val="356646D2"/>
    <w:rsid w:val="373E0B2A"/>
    <w:rsid w:val="3A6D1858"/>
    <w:rsid w:val="43471614"/>
    <w:rsid w:val="43784F19"/>
    <w:rsid w:val="44B23C10"/>
    <w:rsid w:val="466227E8"/>
    <w:rsid w:val="46646490"/>
    <w:rsid w:val="4BA10570"/>
    <w:rsid w:val="55474E4C"/>
    <w:rsid w:val="55CD67F4"/>
    <w:rsid w:val="59407D2C"/>
    <w:rsid w:val="5B1354C4"/>
    <w:rsid w:val="5F9F5B25"/>
    <w:rsid w:val="66E649FF"/>
    <w:rsid w:val="68071875"/>
    <w:rsid w:val="6F30396E"/>
    <w:rsid w:val="76273FE3"/>
    <w:rsid w:val="7B1A0798"/>
    <w:rsid w:val="7FC2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67"/>
    <w:pPr>
      <w:widowControl w:val="0"/>
      <w:jc w:val="both"/>
    </w:pPr>
    <w:rPr>
      <w:rFonts w:ascii="Calibri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7967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font01">
    <w:name w:val="font01"/>
    <w:basedOn w:val="DefaultParagraphFont"/>
    <w:uiPriority w:val="99"/>
    <w:rsid w:val="00157967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157967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64</Words>
  <Characters>371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微软用户</cp:lastModifiedBy>
  <cp:revision>2</cp:revision>
  <dcterms:created xsi:type="dcterms:W3CDTF">2020-08-21T01:38:00Z</dcterms:created>
  <dcterms:modified xsi:type="dcterms:W3CDTF">2020-08-21T01:38:00Z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